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DC5A3C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00"/>
            </w:tblGrid>
            <w:tr w:rsidR="00DC5A3C" w:rsidTr="000F313E">
              <w:trPr>
                <w:cantSplit/>
                <w:trHeight w:hRule="exact" w:val="5400"/>
              </w:trPr>
              <w:tc>
                <w:tcPr>
                  <w:tcW w:w="7200" w:type="dxa"/>
                </w:tcPr>
                <w:p w:rsidR="00DC5A3C" w:rsidRDefault="00FE7B24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4572000" cy="34290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002D9594.jp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0" cy="3429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C5A3C" w:rsidTr="000F313E">
              <w:trPr>
                <w:trHeight w:hRule="exact" w:val="7650"/>
              </w:trPr>
              <w:tc>
                <w:tcPr>
                  <w:tcW w:w="7200" w:type="dxa"/>
                </w:tcPr>
                <w:p w:rsidR="00DC5A3C" w:rsidRDefault="00FE7B24">
                  <w:pPr>
                    <w:pStyle w:val="Subtitle"/>
                  </w:pPr>
                  <w:r>
                    <w:t>[DATES OF DRIVE]</w:t>
                  </w:r>
                </w:p>
                <w:p w:rsidR="00FE7B24" w:rsidRDefault="000F313E" w:rsidP="000F313E">
                  <w:pPr>
                    <w:pStyle w:val="Title"/>
                    <w:rPr>
                      <w:sz w:val="44"/>
                      <w:szCs w:val="44"/>
                    </w:rPr>
                  </w:pPr>
                  <w:r w:rsidRPr="000F313E">
                    <w:rPr>
                      <w:sz w:val="44"/>
                      <w:szCs w:val="44"/>
                    </w:rPr>
                    <w:t xml:space="preserve">Stock The Shelves </w:t>
                  </w:r>
                </w:p>
                <w:p w:rsidR="000F313E" w:rsidRDefault="00606961" w:rsidP="000F313E">
                  <w:pPr>
                    <w:pStyle w:val="Title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 xml:space="preserve">for Siena </w:t>
                  </w:r>
                  <w:r w:rsidR="000F313E" w:rsidRPr="000F313E">
                    <w:rPr>
                      <w:sz w:val="44"/>
                      <w:szCs w:val="44"/>
                    </w:rPr>
                    <w:t xml:space="preserve">Francis House </w:t>
                  </w:r>
                </w:p>
                <w:p w:rsidR="00DC5A3C" w:rsidRDefault="00DC5A3C" w:rsidP="000F313E"/>
                <w:p w:rsidR="000F313E" w:rsidRDefault="00606961" w:rsidP="000F313E">
                  <w:r>
                    <w:t xml:space="preserve">The Siena </w:t>
                  </w:r>
                  <w:r w:rsidR="000F313E">
                    <w:t>Francis House se</w:t>
                  </w:r>
                  <w:r>
                    <w:t xml:space="preserve">rves nearly 3,500 homeless men and </w:t>
                  </w:r>
                  <w:r w:rsidR="000F313E">
                    <w:t>women each year. Help stock the shelves with food, personal hygiene items, linens, paper items and more!</w:t>
                  </w:r>
                </w:p>
                <w:p w:rsidR="000F313E" w:rsidRDefault="000F313E" w:rsidP="000F313E"/>
                <w:p w:rsidR="000F313E" w:rsidRDefault="000F313E" w:rsidP="000F313E">
                  <w:r>
                    <w:t>Bring your donations to [instructions on where to donate]</w:t>
                  </w:r>
                </w:p>
              </w:tc>
            </w:tr>
            <w:tr w:rsidR="00DC5A3C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:rsidR="00DC5A3C" w:rsidRDefault="00FE7B24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914400" cy="440871"/>
                        <wp:effectExtent l="0" t="0" r="0" b="0"/>
                        <wp:docPr id="10" name="Picture 10" descr="Logo placehold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logo_placeholder.png"/>
                                <pic:cNvPicPr/>
                              </pic:nvPicPr>
                              <pic:blipFill>
                                <a:blip r:embed="rId6">
                                  <a:duotone>
                                    <a:schemeClr val="accent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4408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, Name</w:t>
                  </w:r>
                </w:p>
              </w:tc>
            </w:tr>
          </w:tbl>
          <w:p w:rsidR="00DC5A3C" w:rsidRDefault="00DC5A3C"/>
        </w:tc>
        <w:tc>
          <w:tcPr>
            <w:tcW w:w="144" w:type="dxa"/>
          </w:tcPr>
          <w:p w:rsidR="00DC5A3C" w:rsidRPr="000F313E" w:rsidRDefault="00DC5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6" w:type="dxa"/>
          </w:tcPr>
          <w:p w:rsidR="000F313E" w:rsidRPr="00FE7B24" w:rsidRDefault="000F313E" w:rsidP="000F313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E7B24">
              <w:rPr>
                <w:rFonts w:ascii="Times New Roman" w:hAnsi="Times New Roman" w:cs="Times New Roman"/>
                <w:b/>
                <w:u w:val="single"/>
              </w:rPr>
              <w:t>Donation Ideas</w:t>
            </w:r>
          </w:p>
          <w:p w:rsidR="00DC5A3C" w:rsidRDefault="000F313E" w:rsidP="006F1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Canned Fruits and Vegetables</w:t>
            </w:r>
            <w:r w:rsidR="00FE7B24">
              <w:rPr>
                <w:rFonts w:ascii="Times New Roman" w:hAnsi="Times New Roman" w:cs="Times New Roman"/>
              </w:rPr>
              <w:t xml:space="preserve"> (Large Cans)</w:t>
            </w:r>
          </w:p>
          <w:p w:rsidR="000F313E" w:rsidRDefault="006F1C0C" w:rsidP="006F1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Chips and treats for sack lunches</w:t>
            </w:r>
          </w:p>
          <w:p w:rsidR="006F1C0C" w:rsidRDefault="006F1C0C" w:rsidP="006F1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Bottled Water</w:t>
            </w:r>
          </w:p>
          <w:p w:rsidR="006F1C0C" w:rsidRDefault="006F1C0C" w:rsidP="006F1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Coffee</w:t>
            </w:r>
          </w:p>
          <w:p w:rsidR="006F1C0C" w:rsidRDefault="006F1C0C" w:rsidP="006F1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Coffee Creamer</w:t>
            </w:r>
          </w:p>
          <w:p w:rsidR="006F1C0C" w:rsidRDefault="006F1C0C" w:rsidP="006F1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Peanut butter</w:t>
            </w:r>
          </w:p>
          <w:p w:rsidR="006F1C0C" w:rsidRDefault="006F1C0C" w:rsidP="006F1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Jelly</w:t>
            </w:r>
          </w:p>
          <w:p w:rsidR="006F1C0C" w:rsidRDefault="006F1C0C" w:rsidP="006F1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Pasta</w:t>
            </w:r>
          </w:p>
          <w:p w:rsidR="006F1C0C" w:rsidRDefault="006F1C0C" w:rsidP="006F1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Pasta sauce</w:t>
            </w:r>
          </w:p>
          <w:p w:rsidR="006F1C0C" w:rsidRDefault="006F1C0C" w:rsidP="006F1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Pancake mix</w:t>
            </w:r>
          </w:p>
          <w:p w:rsidR="006F1C0C" w:rsidRDefault="006F1C0C" w:rsidP="006F1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Syrup</w:t>
            </w:r>
          </w:p>
          <w:p w:rsidR="006F1C0C" w:rsidRDefault="006F1C0C" w:rsidP="006F1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Ketchup</w:t>
            </w:r>
          </w:p>
          <w:p w:rsidR="006F1C0C" w:rsidRDefault="006F1C0C" w:rsidP="006F1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Mustard</w:t>
            </w:r>
          </w:p>
          <w:p w:rsidR="006F1C0C" w:rsidRDefault="006F1C0C" w:rsidP="006F1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Mayon</w:t>
            </w:r>
            <w:r w:rsidR="00FE7B24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aise</w:t>
            </w:r>
          </w:p>
          <w:p w:rsidR="006F1C0C" w:rsidRDefault="006F1C0C" w:rsidP="006F1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Salad dressing</w:t>
            </w:r>
          </w:p>
          <w:p w:rsidR="006F1C0C" w:rsidRDefault="006F1C0C" w:rsidP="006F1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Tartar sauce</w:t>
            </w:r>
          </w:p>
          <w:p w:rsidR="006F1C0C" w:rsidRDefault="006F1C0C" w:rsidP="006F1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Vinegar</w:t>
            </w:r>
          </w:p>
          <w:p w:rsidR="006F1C0C" w:rsidRDefault="006F1C0C" w:rsidP="006F1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Cooking oil</w:t>
            </w:r>
          </w:p>
          <w:p w:rsidR="006F1C0C" w:rsidRDefault="006F1C0C" w:rsidP="006F1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Spices</w:t>
            </w:r>
          </w:p>
          <w:p w:rsidR="006F1C0C" w:rsidRDefault="006F1C0C" w:rsidP="006F1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Salt &amp; Pepper packets</w:t>
            </w:r>
          </w:p>
          <w:p w:rsidR="006F1C0C" w:rsidRDefault="006F1C0C" w:rsidP="006F1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Sugar</w:t>
            </w:r>
          </w:p>
          <w:p w:rsidR="006F1C0C" w:rsidRDefault="006F1C0C" w:rsidP="006F1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Fruit Juice</w:t>
            </w:r>
          </w:p>
          <w:p w:rsidR="006F1C0C" w:rsidRDefault="006F1C0C" w:rsidP="006F1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Salsa</w:t>
            </w:r>
          </w:p>
          <w:p w:rsidR="006F1C0C" w:rsidRDefault="006F1C0C" w:rsidP="006F1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Instant potatoes</w:t>
            </w:r>
          </w:p>
          <w:p w:rsidR="006F1C0C" w:rsidRDefault="006F1C0C" w:rsidP="006F1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Rice</w:t>
            </w:r>
          </w:p>
          <w:p w:rsidR="006F1C0C" w:rsidRDefault="006F1C0C" w:rsidP="006F1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Flour</w:t>
            </w:r>
          </w:p>
          <w:p w:rsidR="006F1C0C" w:rsidRDefault="006F1C0C" w:rsidP="006F1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Soup</w:t>
            </w:r>
            <w:r w:rsidR="00FE7B24">
              <w:rPr>
                <w:rFonts w:ascii="Times New Roman" w:hAnsi="Times New Roman" w:cs="Times New Roman"/>
              </w:rPr>
              <w:t xml:space="preserve"> (Large Cans)</w:t>
            </w:r>
          </w:p>
          <w:p w:rsidR="00FE7B24" w:rsidRDefault="00FE7B24" w:rsidP="006F1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Cleaning products</w:t>
            </w:r>
          </w:p>
          <w:p w:rsidR="00FE7B24" w:rsidRDefault="00FE7B24" w:rsidP="006F1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Toilet paper</w:t>
            </w:r>
          </w:p>
          <w:p w:rsidR="00FE7B24" w:rsidRDefault="00FE7B24" w:rsidP="006F1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Brown Paper Lunch Bags</w:t>
            </w:r>
          </w:p>
          <w:p w:rsidR="00FE7B24" w:rsidRDefault="00FE7B24" w:rsidP="006F1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Sandwich Bags</w:t>
            </w:r>
          </w:p>
          <w:p w:rsidR="00FE7B24" w:rsidRDefault="00FE7B24" w:rsidP="006F1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Deodorant</w:t>
            </w:r>
          </w:p>
          <w:p w:rsidR="00FE7B24" w:rsidRDefault="00FE7B24" w:rsidP="006F1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Shampoo</w:t>
            </w:r>
          </w:p>
          <w:p w:rsidR="00FE7B24" w:rsidRDefault="00FE7B24" w:rsidP="006F1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Conditioner</w:t>
            </w:r>
          </w:p>
          <w:p w:rsidR="00FE7B24" w:rsidRDefault="00FE7B24" w:rsidP="006F1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Bath Soap</w:t>
            </w:r>
          </w:p>
          <w:p w:rsidR="00FE7B24" w:rsidRDefault="00FE7B24" w:rsidP="006F1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Disposable Razors</w:t>
            </w:r>
          </w:p>
          <w:p w:rsidR="00FE7B24" w:rsidRDefault="00FE7B24" w:rsidP="006F1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 Balm</w:t>
            </w:r>
          </w:p>
          <w:p w:rsidR="00FE7B24" w:rsidRDefault="00FE7B24" w:rsidP="006F1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Pain Relievers</w:t>
            </w:r>
          </w:p>
          <w:p w:rsidR="00FE7B24" w:rsidRPr="000F313E" w:rsidRDefault="00FE7B24" w:rsidP="006F1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</w:tbl>
    <w:p w:rsidR="00DC5A3C" w:rsidRDefault="00DC5A3C">
      <w:pPr>
        <w:pStyle w:val="NoSpacing"/>
      </w:pPr>
    </w:p>
    <w:sectPr w:rsidR="00DC5A3C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3E"/>
    <w:rsid w:val="000F313E"/>
    <w:rsid w:val="00606961"/>
    <w:rsid w:val="006F1C0C"/>
    <w:rsid w:val="00DC5A3C"/>
    <w:rsid w:val="00FE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271A0-C0AA-4077-967F-513CD6EF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E03177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wn\AppData\Roaming\Microsoft\Templates\Seasonal%20event%20flyer.dotx" TargetMode="External"/></Relationship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flyer.dotx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Olijnek</dc:creator>
  <cp:keywords/>
  <dc:description/>
  <cp:lastModifiedBy>Dawn Olijnek</cp:lastModifiedBy>
  <cp:revision>2</cp:revision>
  <cp:lastPrinted>2012-12-25T21:02:00Z</cp:lastPrinted>
  <dcterms:created xsi:type="dcterms:W3CDTF">2019-09-09T17:32:00Z</dcterms:created>
  <dcterms:modified xsi:type="dcterms:W3CDTF">2019-09-09T17:32:00Z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TC039885629991</vt:lpwstr>
  </property>
</Properties>
</file>