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3C" w:rsidRDefault="00A63243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1BB582" wp14:editId="570EEA4E">
                <wp:simplePos x="0" y="0"/>
                <wp:positionH relativeFrom="column">
                  <wp:posOffset>2162175</wp:posOffset>
                </wp:positionH>
                <wp:positionV relativeFrom="paragraph">
                  <wp:posOffset>7029450</wp:posOffset>
                </wp:positionV>
                <wp:extent cx="4695825" cy="523875"/>
                <wp:effectExtent l="0" t="0" r="9525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CD" w:rsidRPr="00D76DCD" w:rsidRDefault="00D76DCD" w:rsidP="00D76DCD">
                            <w:pPr>
                              <w:jc w:val="center"/>
                              <w:rPr>
                                <w:rFonts w:ascii="Rockwell" w:hAnsi="Rockwell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D76DCD">
                              <w:rPr>
                                <w:rFonts w:ascii="Rockwell" w:hAnsi="Rockwell"/>
                                <w:sz w:val="52"/>
                                <w:szCs w:val="52"/>
                                <w:u w:val="single"/>
                              </w:rPr>
                              <w:t>Suggested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BB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553.5pt;width:369.7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" stroked="f">
                <v:textbox>
                  <w:txbxContent>
                    <w:p w:rsidR="00D76DCD" w:rsidRPr="00D76DCD" w:rsidRDefault="00D76DCD" w:rsidP="00D76DCD">
                      <w:pPr>
                        <w:jc w:val="center"/>
                        <w:rPr>
                          <w:rFonts w:ascii="Rockwell" w:hAnsi="Rockwell"/>
                          <w:sz w:val="52"/>
                          <w:szCs w:val="52"/>
                          <w:u w:val="single"/>
                        </w:rPr>
                      </w:pPr>
                      <w:r w:rsidRPr="00D76DCD">
                        <w:rPr>
                          <w:rFonts w:ascii="Rockwell" w:hAnsi="Rockwell"/>
                          <w:sz w:val="52"/>
                          <w:szCs w:val="52"/>
                          <w:u w:val="single"/>
                        </w:rPr>
                        <w:t>Suggested Items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>
            <wp:extent cx="2536890" cy="2225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52" cy="226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FA8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647AD3" wp14:editId="12C8DC1A">
                <wp:simplePos x="0" y="0"/>
                <wp:positionH relativeFrom="margin">
                  <wp:posOffset>2486025</wp:posOffset>
                </wp:positionH>
                <wp:positionV relativeFrom="paragraph">
                  <wp:posOffset>7467600</wp:posOffset>
                </wp:positionV>
                <wp:extent cx="4638675" cy="1404620"/>
                <wp:effectExtent l="0" t="0" r="28575" b="107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FA8" w:rsidRDefault="00F35FA8">
                            <w:r>
                              <w:t>[List items you would like to collect in your drive]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47AD3" id="_x0000_s1027" type="#_x0000_t202" style="position:absolute;margin-left:195.75pt;margin-top:588pt;width:36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gTJAIAAEY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">
                <v:textbox style="mso-fit-shape-to-text:t">
                  <w:txbxContent>
                    <w:p w:rsidR="00F35FA8" w:rsidRDefault="00F35FA8">
                      <w:r>
                        <w:t>[List items you would like to collect in your drive]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5FA8">
        <w:rPr>
          <w:noProof/>
          <w:lang w:eastAsia="en-US"/>
        </w:rPr>
        <w:drawing>
          <wp:anchor distT="0" distB="0" distL="114300" distR="114300" simplePos="0" relativeHeight="251665408" behindDoc="1" locked="0" layoutInCell="1" allowOverlap="1" wp14:anchorId="6DECF93E" wp14:editId="3722C306">
            <wp:simplePos x="0" y="0"/>
            <wp:positionH relativeFrom="margin">
              <wp:posOffset>57150</wp:posOffset>
            </wp:positionH>
            <wp:positionV relativeFrom="page">
              <wp:posOffset>1947545</wp:posOffset>
            </wp:positionV>
            <wp:extent cx="2122170" cy="1412240"/>
            <wp:effectExtent l="209550" t="400050" r="201930" b="397510"/>
            <wp:wrapTight wrapText="bothSides">
              <wp:wrapPolygon edited="0">
                <wp:start x="21134" y="-526"/>
                <wp:lineTo x="15362" y="-4676"/>
                <wp:lineTo x="14023" y="-470"/>
                <wp:lineTo x="8251" y="-4620"/>
                <wp:lineTo x="6912" y="-415"/>
                <wp:lineTo x="1315" y="-4438"/>
                <wp:lineTo x="-359" y="818"/>
                <wp:lineTo x="-383" y="21149"/>
                <wp:lineTo x="491" y="21778"/>
                <wp:lineTo x="16363" y="21884"/>
                <wp:lineTo x="21641" y="20833"/>
                <wp:lineTo x="21725" y="20571"/>
                <wp:lineTo x="21833" y="-23"/>
                <wp:lineTo x="21134" y="-526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M_03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65977">
                      <a:off x="0" y="0"/>
                      <a:ext cx="212217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A8"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4BA08EA0" wp14:editId="698C7AF8">
            <wp:simplePos x="0" y="0"/>
            <wp:positionH relativeFrom="margin">
              <wp:align>left</wp:align>
            </wp:positionH>
            <wp:positionV relativeFrom="page">
              <wp:posOffset>257175</wp:posOffset>
            </wp:positionV>
            <wp:extent cx="2181225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317" y="21359"/>
                <wp:lineTo x="2131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M_03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914" cy="143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DCD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DD0498" wp14:editId="65061189">
                <wp:simplePos x="0" y="0"/>
                <wp:positionH relativeFrom="column">
                  <wp:posOffset>2524125</wp:posOffset>
                </wp:positionH>
                <wp:positionV relativeFrom="paragraph">
                  <wp:posOffset>923925</wp:posOffset>
                </wp:positionV>
                <wp:extent cx="4457700" cy="618172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18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CD" w:rsidRPr="00D76DCD" w:rsidRDefault="00D76DCD" w:rsidP="00D76D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76DCD">
                              <w:rPr>
                                <w:b/>
                                <w:sz w:val="40"/>
                                <w:szCs w:val="40"/>
                              </w:rPr>
                              <w:t>[ORGANIZATION NAME]</w:t>
                            </w:r>
                          </w:p>
                          <w:p w:rsid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is</w:t>
                            </w:r>
                            <w:proofErr w:type="gramEnd"/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 collecting items for the homeless staying at Siena</w:t>
                            </w:r>
                            <w:r w:rsidR="00A6324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>Francis House.</w:t>
                            </w:r>
                          </w:p>
                          <w:p w:rsidR="00D76DCD" w:rsidRP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D76DCD">
                              <w:rPr>
                                <w:b/>
                                <w:sz w:val="40"/>
                                <w:szCs w:val="40"/>
                              </w:rPr>
                              <w:t>When: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 [DATES]</w:t>
                            </w:r>
                          </w:p>
                          <w:p w:rsidR="00D76DCD" w:rsidRP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D76DCD">
                              <w:rPr>
                                <w:b/>
                                <w:sz w:val="40"/>
                                <w:szCs w:val="40"/>
                              </w:rPr>
                              <w:t>Where: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 [COLLECTION LOCATION]</w:t>
                            </w:r>
                          </w:p>
                          <w:p w:rsidR="00D76DCD" w:rsidRP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76DCD" w:rsidRPr="00D76DCD" w:rsidRDefault="00D76DCD" w:rsidP="00D76DCD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D76DCD">
                              <w:rPr>
                                <w:b/>
                                <w:sz w:val="40"/>
                                <w:szCs w:val="40"/>
                              </w:rPr>
                              <w:t>Why: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 Siena</w:t>
                            </w:r>
                            <w:r w:rsidR="00A6324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Francis </w:t>
                            </w:r>
                            <w:r w:rsidR="001E1941">
                              <w:rPr>
                                <w:sz w:val="40"/>
                                <w:szCs w:val="40"/>
                              </w:rPr>
                              <w:t xml:space="preserve">House 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serves </w:t>
                            </w:r>
                            <w:bookmarkStart w:id="0" w:name="_GoBack"/>
                            <w:bookmarkEnd w:id="0"/>
                            <w:r w:rsidRPr="00D76DCD">
                              <w:rPr>
                                <w:sz w:val="40"/>
                                <w:szCs w:val="40"/>
                              </w:rPr>
                              <w:t>homeless men and women in the Omaha metropolitan area each year, providing shelter, food, clothing and hope. In 201</w:t>
                            </w:r>
                            <w:r w:rsidR="00A63243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, the organization provided </w:t>
                            </w:r>
                            <w:r w:rsidR="00A63243">
                              <w:rPr>
                                <w:sz w:val="40"/>
                                <w:szCs w:val="40"/>
                              </w:rPr>
                              <w:t>emergency shelter to 3,435 people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, and served </w:t>
                            </w:r>
                            <w:r w:rsidR="00A63243">
                              <w:rPr>
                                <w:sz w:val="40"/>
                                <w:szCs w:val="40"/>
                              </w:rPr>
                              <w:t>431,533</w:t>
                            </w:r>
                            <w:r w:rsidRPr="00D76DCD">
                              <w:rPr>
                                <w:sz w:val="40"/>
                                <w:szCs w:val="40"/>
                              </w:rPr>
                              <w:t xml:space="preserve"> meals. Your donations make a real and meaningful difference in our community!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D049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8.75pt;margin-top:72.75pt;width:351pt;height:48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" filled="f" stroked="f">
                <v:textbox>
                  <w:txbxContent>
                    <w:p w:rsidR="00D76DCD" w:rsidRPr="00D76DCD" w:rsidRDefault="00D76DCD" w:rsidP="00D76DCD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76DCD">
                        <w:rPr>
                          <w:b/>
                          <w:sz w:val="40"/>
                          <w:szCs w:val="40"/>
                        </w:rPr>
                        <w:t>[ORGANIZATION NAME]</w:t>
                      </w:r>
                    </w:p>
                    <w:p w:rsid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is</w:t>
                      </w:r>
                      <w:proofErr w:type="gramEnd"/>
                      <w:r w:rsidRPr="00D76DCD">
                        <w:rPr>
                          <w:sz w:val="40"/>
                          <w:szCs w:val="40"/>
                        </w:rPr>
                        <w:t xml:space="preserve"> collecting items for the homeless staying at Siena</w:t>
                      </w:r>
                      <w:r w:rsidR="00A6324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76DCD">
                        <w:rPr>
                          <w:sz w:val="40"/>
                          <w:szCs w:val="40"/>
                        </w:rPr>
                        <w:t>Francis House.</w:t>
                      </w:r>
                    </w:p>
                    <w:p w:rsidR="00D76DCD" w:rsidRP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  <w:p w:rsid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r w:rsidRPr="00D76DCD">
                        <w:rPr>
                          <w:b/>
                          <w:sz w:val="40"/>
                          <w:szCs w:val="40"/>
                        </w:rPr>
                        <w:t>When: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 [DATES]</w:t>
                      </w:r>
                    </w:p>
                    <w:p w:rsidR="00D76DCD" w:rsidRP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  <w:p w:rsid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r w:rsidRPr="00D76DCD">
                        <w:rPr>
                          <w:b/>
                          <w:sz w:val="40"/>
                          <w:szCs w:val="40"/>
                        </w:rPr>
                        <w:t>Where: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 [COLLECTION LOCATION]</w:t>
                      </w:r>
                    </w:p>
                    <w:p w:rsidR="00D76DCD" w:rsidRP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  <w:p w:rsidR="00D76DCD" w:rsidRPr="00D76DCD" w:rsidRDefault="00D76DCD" w:rsidP="00D76DCD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r w:rsidRPr="00D76DCD">
                        <w:rPr>
                          <w:b/>
                          <w:sz w:val="40"/>
                          <w:szCs w:val="40"/>
                        </w:rPr>
                        <w:t>Why: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 Siena</w:t>
                      </w:r>
                      <w:r w:rsidR="00A6324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Francis </w:t>
                      </w:r>
                      <w:r w:rsidR="001E1941">
                        <w:rPr>
                          <w:sz w:val="40"/>
                          <w:szCs w:val="40"/>
                        </w:rPr>
                        <w:t xml:space="preserve">House 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serves </w:t>
                      </w:r>
                      <w:bookmarkStart w:id="1" w:name="_GoBack"/>
                      <w:bookmarkEnd w:id="1"/>
                      <w:r w:rsidRPr="00D76DCD">
                        <w:rPr>
                          <w:sz w:val="40"/>
                          <w:szCs w:val="40"/>
                        </w:rPr>
                        <w:t>homeless men and women in the Omaha metropolitan area each year, providing shelter, food, clothing and hope. In 201</w:t>
                      </w:r>
                      <w:r w:rsidR="00A63243">
                        <w:rPr>
                          <w:sz w:val="40"/>
                          <w:szCs w:val="40"/>
                        </w:rPr>
                        <w:t>8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, the organization provided </w:t>
                      </w:r>
                      <w:r w:rsidR="00A63243">
                        <w:rPr>
                          <w:sz w:val="40"/>
                          <w:szCs w:val="40"/>
                        </w:rPr>
                        <w:t>emergency shelter to 3,435 people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, and served </w:t>
                      </w:r>
                      <w:r w:rsidR="00A63243">
                        <w:rPr>
                          <w:sz w:val="40"/>
                          <w:szCs w:val="40"/>
                        </w:rPr>
                        <w:t>431,533</w:t>
                      </w:r>
                      <w:r w:rsidRPr="00D76DCD">
                        <w:rPr>
                          <w:sz w:val="40"/>
                          <w:szCs w:val="40"/>
                        </w:rPr>
                        <w:t xml:space="preserve"> meals. Your donations make a real and meaningful difference in our community!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DCD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34DB9833" wp14:editId="676AB7CA">
            <wp:simplePos x="0" y="0"/>
            <wp:positionH relativeFrom="column">
              <wp:posOffset>483235</wp:posOffset>
            </wp:positionH>
            <wp:positionV relativeFrom="page">
              <wp:posOffset>5382259</wp:posOffset>
            </wp:positionV>
            <wp:extent cx="1166495" cy="1818640"/>
            <wp:effectExtent l="209550" t="0" r="262255" b="143510"/>
            <wp:wrapTight wrapText="bothSides">
              <wp:wrapPolygon edited="0">
                <wp:start x="11928" y="-349"/>
                <wp:lineTo x="4319" y="-2211"/>
                <wp:lineTo x="-287" y="4402"/>
                <wp:lineTo x="1300" y="4896"/>
                <wp:lineTo x="-1797" y="7956"/>
                <wp:lineTo x="-3306" y="11510"/>
                <wp:lineTo x="-767" y="12299"/>
                <wp:lineTo x="-3229" y="15557"/>
                <wp:lineTo x="580" y="16741"/>
                <wp:lineTo x="-189" y="17759"/>
                <wp:lineTo x="23" y="20591"/>
                <wp:lineTo x="-285" y="20998"/>
                <wp:lineTo x="2572" y="21886"/>
                <wp:lineTo x="3197" y="21578"/>
                <wp:lineTo x="15181" y="21281"/>
                <wp:lineTo x="15499" y="21380"/>
                <wp:lineTo x="21298" y="19412"/>
                <wp:lineTo x="21760" y="18801"/>
                <wp:lineTo x="17248" y="13878"/>
                <wp:lineTo x="15979" y="13483"/>
                <wp:lineTo x="15901" y="9436"/>
                <wp:lineTo x="12813" y="4704"/>
                <wp:lineTo x="12650" y="4402"/>
                <wp:lineTo x="13371" y="854"/>
                <wp:lineTo x="13515" y="145"/>
                <wp:lineTo x="11928" y="-349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M_03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8268">
                      <a:off x="0" y="0"/>
                      <a:ext cx="116649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DCD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419A35E" wp14:editId="669CFE99">
            <wp:simplePos x="0" y="0"/>
            <wp:positionH relativeFrom="column">
              <wp:posOffset>-219075</wp:posOffset>
            </wp:positionH>
            <wp:positionV relativeFrom="page">
              <wp:posOffset>3819525</wp:posOffset>
            </wp:positionV>
            <wp:extent cx="2514600" cy="1709928"/>
            <wp:effectExtent l="0" t="0" r="0" b="5080"/>
            <wp:wrapTight wrapText="bothSides">
              <wp:wrapPolygon edited="0">
                <wp:start x="8836" y="0"/>
                <wp:lineTo x="2945" y="481"/>
                <wp:lineTo x="1309" y="1926"/>
                <wp:lineTo x="0" y="6018"/>
                <wp:lineTo x="0" y="7221"/>
                <wp:lineTo x="3273" y="11554"/>
                <wp:lineTo x="3600" y="15646"/>
                <wp:lineTo x="7527" y="19257"/>
                <wp:lineTo x="10473" y="21423"/>
                <wp:lineTo x="10636" y="21423"/>
                <wp:lineTo x="12109" y="21423"/>
                <wp:lineTo x="12273" y="21423"/>
                <wp:lineTo x="15218" y="19257"/>
                <wp:lineTo x="16364" y="19257"/>
                <wp:lineTo x="18982" y="16609"/>
                <wp:lineTo x="19145" y="11554"/>
                <wp:lineTo x="21436" y="10591"/>
                <wp:lineTo x="21436" y="4092"/>
                <wp:lineTo x="21109" y="2648"/>
                <wp:lineTo x="15055" y="241"/>
                <wp:lineTo x="11127" y="0"/>
                <wp:lineTo x="883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_03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DCD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282E0D" wp14:editId="4E7B4D36">
                <wp:simplePos x="0" y="0"/>
                <wp:positionH relativeFrom="margin">
                  <wp:posOffset>2132965</wp:posOffset>
                </wp:positionH>
                <wp:positionV relativeFrom="paragraph">
                  <wp:posOffset>66675</wp:posOffset>
                </wp:positionV>
                <wp:extent cx="5114925" cy="742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211" w:rsidRPr="00D76DCD" w:rsidRDefault="008C6211" w:rsidP="00D76DCD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80"/>
                                <w:szCs w:val="80"/>
                                <w:u w:val="single"/>
                              </w:rPr>
                            </w:pPr>
                            <w:r w:rsidRPr="00D76DCD">
                              <w:rPr>
                                <w:rFonts w:ascii="Rockwell" w:hAnsi="Rockwell"/>
                                <w:b/>
                                <w:sz w:val="80"/>
                                <w:szCs w:val="80"/>
                                <w:u w:val="single"/>
                              </w:rPr>
                              <w:t>Help the Homeless!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2E0D" id="_x0000_s1029" type="#_x0000_t202" style="position:absolute;margin-left:167.95pt;margin-top:5.25pt;width:402.7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" stroked="f">
                <v:textbox>
                  <w:txbxContent>
                    <w:p w:rsidR="008C6211" w:rsidRPr="00D76DCD" w:rsidRDefault="008C6211" w:rsidP="00D76DCD">
                      <w:pPr>
                        <w:jc w:val="center"/>
                        <w:rPr>
                          <w:rFonts w:ascii="Rockwell" w:hAnsi="Rockwell"/>
                          <w:b/>
                          <w:sz w:val="80"/>
                          <w:szCs w:val="80"/>
                          <w:u w:val="single"/>
                        </w:rPr>
                      </w:pPr>
                      <w:r w:rsidRPr="00D76DCD">
                        <w:rPr>
                          <w:rFonts w:ascii="Rockwell" w:hAnsi="Rockwell"/>
                          <w:b/>
                          <w:sz w:val="80"/>
                          <w:szCs w:val="80"/>
                          <w:u w:val="single"/>
                        </w:rPr>
                        <w:t>Help the Homeless!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5A3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3E"/>
    <w:rsid w:val="000F313E"/>
    <w:rsid w:val="00171474"/>
    <w:rsid w:val="001E1941"/>
    <w:rsid w:val="0026389C"/>
    <w:rsid w:val="006F1C0C"/>
    <w:rsid w:val="008C6211"/>
    <w:rsid w:val="0094151D"/>
    <w:rsid w:val="00A60ED7"/>
    <w:rsid w:val="00A63243"/>
    <w:rsid w:val="00D76DCD"/>
    <w:rsid w:val="00DC5A3C"/>
    <w:rsid w:val="00DD77DF"/>
    <w:rsid w:val="00E93B97"/>
    <w:rsid w:val="00F35FA8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271A0-C0AA-4077-967F-513CD6E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Olijnek</dc:creator>
  <cp:keywords/>
  <dc:description/>
  <cp:lastModifiedBy>Dawn Olijnek</cp:lastModifiedBy>
  <cp:revision>6</cp:revision>
  <cp:lastPrinted>2012-12-25T21:02:00Z</cp:lastPrinted>
  <dcterms:created xsi:type="dcterms:W3CDTF">2018-03-01T18:12:00Z</dcterms:created>
  <dcterms:modified xsi:type="dcterms:W3CDTF">2019-11-26T18:50:00Z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